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仿宋_GB2312" w:hAnsi="宋体" w:eastAsia="仿宋_GB2312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法定代表人/负责人身份证明</w:t>
      </w:r>
    </w:p>
    <w:p>
      <w:pPr>
        <w:jc w:val="center"/>
        <w:rPr>
          <w:rFonts w:ascii="仿宋_GB2312" w:hAnsi="宋体" w:eastAsia="仿宋_GB2312"/>
          <w:b/>
          <w:sz w:val="44"/>
          <w:szCs w:val="44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（身份号码：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）在我单位任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职务，系我单位</w:t>
      </w:r>
      <w:r>
        <w:rPr>
          <w:rFonts w:hint="eastAsia" w:ascii="宋体" w:hAnsi="宋体"/>
          <w:sz w:val="32"/>
          <w:szCs w:val="32"/>
        </w:rPr>
        <w:t>□</w:t>
      </w:r>
      <w:r>
        <w:rPr>
          <w:rFonts w:hint="eastAsia" w:ascii="仿宋_GB2312" w:eastAsia="仿宋_GB2312"/>
          <w:sz w:val="32"/>
          <w:szCs w:val="32"/>
        </w:rPr>
        <w:t>法定代表人/</w:t>
      </w:r>
      <w:r>
        <w:rPr>
          <w:rFonts w:hint="eastAsia" w:ascii="宋体" w:hAnsi="宋体"/>
          <w:sz w:val="32"/>
          <w:szCs w:val="32"/>
        </w:rPr>
        <w:t>□</w:t>
      </w:r>
      <w:r>
        <w:rPr>
          <w:rFonts w:hint="eastAsia" w:ascii="仿宋_GB2312" w:eastAsia="仿宋_GB2312"/>
          <w:sz w:val="32"/>
          <w:szCs w:val="32"/>
        </w:rPr>
        <w:t>负责人。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公司（盖章）</w:t>
      </w:r>
    </w:p>
    <w:p>
      <w:pPr>
        <w:ind w:left="4139" w:leftChars="1971"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tabs>
          <w:tab w:val="left" w:pos="7740"/>
        </w:tabs>
        <w:ind w:left="4139" w:leftChars="1971" w:right="26" w:firstLine="960" w:firstLineChars="3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46A2E"/>
    <w:rsid w:val="00172A27"/>
    <w:rsid w:val="002C5D7A"/>
    <w:rsid w:val="00326F4B"/>
    <w:rsid w:val="00351F0A"/>
    <w:rsid w:val="003C5E55"/>
    <w:rsid w:val="00430BC8"/>
    <w:rsid w:val="004C3D90"/>
    <w:rsid w:val="004D4213"/>
    <w:rsid w:val="006159BE"/>
    <w:rsid w:val="006E3CFA"/>
    <w:rsid w:val="00703008"/>
    <w:rsid w:val="007723D8"/>
    <w:rsid w:val="007D18AD"/>
    <w:rsid w:val="00BE2513"/>
    <w:rsid w:val="00CF3ED3"/>
    <w:rsid w:val="00DB6271"/>
    <w:rsid w:val="115022EB"/>
    <w:rsid w:val="146B785C"/>
    <w:rsid w:val="40436D82"/>
    <w:rsid w:val="5AAA019C"/>
    <w:rsid w:val="5C7922E1"/>
    <w:rsid w:val="63BF378B"/>
    <w:rsid w:val="66122ABA"/>
    <w:rsid w:val="7B88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6">
    <w:name w:val="页眉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xian\Desktop\&#23159;&#23159;&#22992;&#38656;&#35201;&#30340;\Normal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***</Company>
  <Pages>1</Pages>
  <Words>17</Words>
  <Characters>100</Characters>
  <Lines>1</Lines>
  <Paragraphs>1</Paragraphs>
  <TotalTime>6</TotalTime>
  <ScaleCrop>false</ScaleCrop>
  <LinksUpToDate>false</LinksUpToDate>
  <CharactersWithSpaces>116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2015-10-12T04:44:00Z</dcterms:created>
  <dc:creator>*</dc:creator>
  <cp:lastModifiedBy>白武士 </cp:lastModifiedBy>
  <cp:lastPrinted>2010-06-10T07:42:00Z</cp:lastPrinted>
  <dcterms:modified xsi:type="dcterms:W3CDTF">2022-08-06T02:07:19Z</dcterms:modified>
  <dc:title>法定代表人身份证明书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574A022AD3BF40EBA39C8275C25CC85F</vt:lpwstr>
  </property>
</Properties>
</file>